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04" w:rsidRDefault="00E63104">
      <w:pPr>
        <w:pStyle w:val="Heading1"/>
        <w:rPr>
          <w:rFonts w:cs="Monotype Koufi"/>
          <w:rtl/>
        </w:rPr>
      </w:pPr>
      <w:r>
        <w:rPr>
          <w:rFonts w:cs="Monotype Koufi"/>
          <w:rtl/>
        </w:rPr>
        <w:t>المؤسسه العلاجية بالقاهره</w:t>
      </w:r>
    </w:p>
    <w:p w:rsidR="00E63104" w:rsidRPr="00F14EDE" w:rsidRDefault="00E63104" w:rsidP="00F71059">
      <w:pPr>
        <w:rPr>
          <w:u w:val="single"/>
        </w:rPr>
      </w:pPr>
      <w:r>
        <w:rPr>
          <w:rFonts w:cs="Monotype Koufi"/>
          <w:b/>
          <w:bCs/>
          <w:szCs w:val="36"/>
          <w:rtl/>
        </w:rPr>
        <w:t>ادارة التخطيط</w:t>
      </w:r>
    </w:p>
    <w:p w:rsidR="00E63104" w:rsidRPr="008F0E43" w:rsidRDefault="00E63104" w:rsidP="001C53AB">
      <w:pPr>
        <w:pStyle w:val="BodyText"/>
        <w:ind w:left="360"/>
        <w:jc w:val="center"/>
        <w:rPr>
          <w:rFonts w:cs="PT Simple Bold Ruled"/>
          <w:sz w:val="92"/>
          <w:szCs w:val="108"/>
          <w:rtl/>
        </w:rPr>
      </w:pPr>
      <w:r w:rsidRPr="008F0E43">
        <w:rPr>
          <w:rFonts w:cs="PT Simple Bold Ruled"/>
          <w:sz w:val="92"/>
          <w:szCs w:val="108"/>
          <w:rtl/>
        </w:rPr>
        <w:t xml:space="preserve">انجازات </w:t>
      </w:r>
    </w:p>
    <w:p w:rsidR="00E63104" w:rsidRPr="008F0E43" w:rsidRDefault="00E63104" w:rsidP="001C53AB">
      <w:pPr>
        <w:pStyle w:val="BodyText"/>
        <w:ind w:left="360"/>
        <w:jc w:val="center"/>
        <w:rPr>
          <w:rFonts w:cs="PT Simple Bold Ruled"/>
          <w:sz w:val="92"/>
          <w:szCs w:val="108"/>
          <w:rtl/>
        </w:rPr>
      </w:pPr>
      <w:r w:rsidRPr="008F0E43">
        <w:rPr>
          <w:rFonts w:cs="PT Simple Bold Ruled"/>
          <w:sz w:val="92"/>
          <w:szCs w:val="108"/>
          <w:rtl/>
        </w:rPr>
        <w:t>المؤسسة العلاجية بالقاهرة</w:t>
      </w:r>
    </w:p>
    <w:p w:rsidR="00E63104" w:rsidRPr="008F0E43" w:rsidRDefault="00E63104" w:rsidP="00540DF0">
      <w:pPr>
        <w:pStyle w:val="BodyText"/>
        <w:ind w:left="360"/>
        <w:jc w:val="center"/>
        <w:rPr>
          <w:rFonts w:cs="PT Simple Bold Ruled"/>
          <w:sz w:val="92"/>
          <w:szCs w:val="108"/>
        </w:rPr>
      </w:pPr>
      <w:r w:rsidRPr="008F0E43">
        <w:rPr>
          <w:rFonts w:cs="PT Simple Bold Ruled"/>
          <w:sz w:val="92"/>
          <w:szCs w:val="108"/>
          <w:rtl/>
        </w:rPr>
        <w:t>عن الفترة من 1/</w:t>
      </w:r>
      <w:r>
        <w:rPr>
          <w:rFonts w:cs="PT Simple Bold Ruled"/>
          <w:sz w:val="92"/>
          <w:szCs w:val="108"/>
          <w:rtl/>
        </w:rPr>
        <w:t>9</w:t>
      </w:r>
      <w:r w:rsidRPr="008F0E43">
        <w:rPr>
          <w:rFonts w:cs="PT Simple Bold Ruled"/>
          <w:sz w:val="92"/>
          <w:szCs w:val="108"/>
          <w:rtl/>
        </w:rPr>
        <w:t>/201</w:t>
      </w:r>
      <w:r>
        <w:rPr>
          <w:rFonts w:cs="PT Simple Bold Ruled"/>
          <w:sz w:val="92"/>
          <w:szCs w:val="108"/>
          <w:rtl/>
        </w:rPr>
        <w:t>5</w:t>
      </w:r>
      <w:r w:rsidRPr="008F0E43">
        <w:rPr>
          <w:rFonts w:cs="PT Simple Bold Ruled"/>
          <w:sz w:val="92"/>
          <w:szCs w:val="108"/>
          <w:rtl/>
        </w:rPr>
        <w:t xml:space="preserve">الي </w:t>
      </w:r>
      <w:r>
        <w:rPr>
          <w:rFonts w:cs="PT Simple Bold Ruled"/>
          <w:sz w:val="92"/>
          <w:szCs w:val="108"/>
          <w:rtl/>
        </w:rPr>
        <w:t>30</w:t>
      </w:r>
      <w:r w:rsidRPr="008F0E43">
        <w:rPr>
          <w:rFonts w:cs="PT Simple Bold Ruled"/>
          <w:sz w:val="92"/>
          <w:szCs w:val="108"/>
          <w:rtl/>
        </w:rPr>
        <w:t>/</w:t>
      </w:r>
      <w:r>
        <w:rPr>
          <w:rFonts w:cs="PT Simple Bold Ruled"/>
          <w:sz w:val="92"/>
          <w:szCs w:val="108"/>
          <w:rtl/>
        </w:rPr>
        <w:t>9</w:t>
      </w:r>
      <w:r w:rsidRPr="008F0E43">
        <w:rPr>
          <w:rFonts w:cs="PT Simple Bold Ruled"/>
          <w:sz w:val="92"/>
          <w:szCs w:val="108"/>
          <w:rtl/>
        </w:rPr>
        <w:t>/201</w:t>
      </w:r>
      <w:r>
        <w:rPr>
          <w:rFonts w:cs="PT Simple Bold Ruled"/>
          <w:sz w:val="92"/>
          <w:szCs w:val="108"/>
          <w:rtl/>
        </w:rPr>
        <w:t>6</w:t>
      </w:r>
    </w:p>
    <w:p w:rsidR="00E63104" w:rsidRDefault="00E63104" w:rsidP="00BA51E6">
      <w:pPr>
        <w:pStyle w:val="BodyText"/>
        <w:rPr>
          <w:u w:val="single"/>
          <w:rtl/>
        </w:rPr>
      </w:pPr>
      <w:r>
        <w:rPr>
          <w:u w:val="single"/>
          <w:rtl/>
        </w:rPr>
        <w:br w:type="page"/>
      </w:r>
    </w:p>
    <w:p w:rsidR="00E63104" w:rsidRDefault="00E63104" w:rsidP="00BA51E6">
      <w:pPr>
        <w:pStyle w:val="BodyText"/>
        <w:rPr>
          <w:u w:val="single"/>
          <w:rtl/>
        </w:rPr>
      </w:pPr>
      <w:r>
        <w:rPr>
          <w:u w:val="single"/>
          <w:rtl/>
        </w:rPr>
        <w:t xml:space="preserve">الديوان العام </w:t>
      </w:r>
    </w:p>
    <w:p w:rsidR="00E63104" w:rsidRDefault="00E63104" w:rsidP="009D5978">
      <w:pPr>
        <w:pStyle w:val="BodyText"/>
        <w:rPr>
          <w:sz w:val="18"/>
          <w:szCs w:val="34"/>
          <w:rtl/>
        </w:rPr>
      </w:pPr>
      <w:r>
        <w:rPr>
          <w:sz w:val="18"/>
          <w:szCs w:val="34"/>
          <w:rtl/>
        </w:rPr>
        <w:t>تم</w:t>
      </w:r>
      <w:r w:rsidRPr="000F3DBC">
        <w:rPr>
          <w:sz w:val="18"/>
          <w:szCs w:val="34"/>
          <w:rtl/>
        </w:rPr>
        <w:t xml:space="preserve"> توريد مطبعة من التمويل الذاتي لمستشفيات المؤسسة وتركيبها بمبني المؤسسة العلاجية بالقاهرة  لطباعة كافة مستلزمات التشغيل من مطبوعات  لجميع مستشفيات المؤسسة </w:t>
      </w:r>
      <w:r>
        <w:rPr>
          <w:sz w:val="18"/>
          <w:szCs w:val="34"/>
          <w:rtl/>
        </w:rPr>
        <w:t>والحهات الخارجية</w:t>
      </w:r>
    </w:p>
    <w:p w:rsidR="00E63104" w:rsidRDefault="00E63104" w:rsidP="00BA51E6">
      <w:pPr>
        <w:pStyle w:val="BodyText"/>
        <w:rPr>
          <w:u w:val="single"/>
          <w:rtl/>
        </w:rPr>
      </w:pPr>
    </w:p>
    <w:p w:rsidR="00E63104" w:rsidRPr="00F14EDE" w:rsidRDefault="00E63104" w:rsidP="00BA51E6">
      <w:pPr>
        <w:pStyle w:val="BodyText"/>
        <w:rPr>
          <w:u w:val="single"/>
          <w:rtl/>
        </w:rPr>
      </w:pPr>
      <w:r w:rsidRPr="00F14EDE">
        <w:rPr>
          <w:u w:val="single"/>
          <w:rtl/>
        </w:rPr>
        <w:t>مستشفي مبرة مصر القديمة</w:t>
      </w:r>
    </w:p>
    <w:p w:rsidR="00E63104" w:rsidRDefault="00E63104" w:rsidP="00121DF0">
      <w:pPr>
        <w:pStyle w:val="BodyText"/>
        <w:rPr>
          <w:sz w:val="18"/>
          <w:szCs w:val="34"/>
          <w:rtl/>
        </w:rPr>
      </w:pPr>
      <w:r w:rsidRPr="000F3DBC">
        <w:rPr>
          <w:sz w:val="18"/>
          <w:szCs w:val="34"/>
          <w:rtl/>
        </w:rPr>
        <w:t>1.تم استلام مشروع  مبني العيادات الخارجية مستشفي مبرة مصر القديمة</w:t>
      </w:r>
      <w:r>
        <w:rPr>
          <w:sz w:val="18"/>
          <w:szCs w:val="34"/>
          <w:rtl/>
        </w:rPr>
        <w:t xml:space="preserve"> وتأثيث المبني </w:t>
      </w:r>
    </w:p>
    <w:p w:rsidR="00E63104" w:rsidRPr="000F3DBC" w:rsidRDefault="00E63104" w:rsidP="00121DF0">
      <w:pPr>
        <w:pStyle w:val="BodyText"/>
        <w:rPr>
          <w:sz w:val="18"/>
          <w:szCs w:val="34"/>
          <w:rtl/>
        </w:rPr>
      </w:pPr>
      <w:r>
        <w:rPr>
          <w:sz w:val="18"/>
          <w:szCs w:val="34"/>
          <w:rtl/>
        </w:rPr>
        <w:t>2.تشغيل قسم الغسيل الكلوي</w:t>
      </w:r>
    </w:p>
    <w:p w:rsidR="00E63104" w:rsidRPr="000F3DBC" w:rsidRDefault="00E63104" w:rsidP="00DB6D52">
      <w:pPr>
        <w:pStyle w:val="BodyText"/>
        <w:rPr>
          <w:sz w:val="18"/>
          <w:szCs w:val="34"/>
          <w:rtl/>
        </w:rPr>
      </w:pPr>
      <w:r w:rsidRPr="000F3DBC">
        <w:rPr>
          <w:sz w:val="18"/>
          <w:szCs w:val="34"/>
          <w:rtl/>
        </w:rPr>
        <w:t xml:space="preserve">2.تم  تدعيم دور البدروم أسفل عيادة النبوي المهندس </w:t>
      </w:r>
    </w:p>
    <w:p w:rsidR="00E63104" w:rsidRDefault="00E63104" w:rsidP="00A457DD">
      <w:pPr>
        <w:pStyle w:val="BodyText"/>
        <w:rPr>
          <w:sz w:val="18"/>
          <w:szCs w:val="34"/>
          <w:rtl/>
        </w:rPr>
      </w:pPr>
      <w:r w:rsidRPr="000F3DBC">
        <w:rPr>
          <w:sz w:val="18"/>
          <w:szCs w:val="34"/>
          <w:rtl/>
        </w:rPr>
        <w:t xml:space="preserve">3.توريد وتركيب </w:t>
      </w:r>
      <w:r>
        <w:rPr>
          <w:sz w:val="18"/>
          <w:szCs w:val="34"/>
          <w:rtl/>
        </w:rPr>
        <w:t>أجهزة تكييف للمرضي بمبني العيادات الجديد</w:t>
      </w:r>
      <w:r w:rsidRPr="000F3DBC">
        <w:rPr>
          <w:sz w:val="18"/>
          <w:szCs w:val="34"/>
          <w:rtl/>
        </w:rPr>
        <w:t xml:space="preserve"> </w:t>
      </w:r>
    </w:p>
    <w:p w:rsidR="00E63104" w:rsidRPr="000F3DBC" w:rsidRDefault="00E63104" w:rsidP="00A457DD">
      <w:pPr>
        <w:pStyle w:val="BodyText"/>
        <w:rPr>
          <w:sz w:val="18"/>
          <w:szCs w:val="34"/>
          <w:rtl/>
        </w:rPr>
      </w:pPr>
      <w:r>
        <w:rPr>
          <w:sz w:val="18"/>
          <w:szCs w:val="34"/>
          <w:rtl/>
        </w:rPr>
        <w:t xml:space="preserve">4. توريد أجهزة جديدة لقسم المعمل </w:t>
      </w:r>
    </w:p>
    <w:p w:rsidR="00E63104" w:rsidRPr="000F3DBC" w:rsidRDefault="00E63104" w:rsidP="008F4343">
      <w:pPr>
        <w:pStyle w:val="BodyText"/>
        <w:rPr>
          <w:sz w:val="18"/>
          <w:szCs w:val="34"/>
          <w:rtl/>
        </w:rPr>
      </w:pPr>
      <w:r>
        <w:rPr>
          <w:sz w:val="18"/>
          <w:szCs w:val="34"/>
          <w:rtl/>
        </w:rPr>
        <w:t>5</w:t>
      </w:r>
      <w:r w:rsidRPr="000F3DBC">
        <w:rPr>
          <w:sz w:val="18"/>
          <w:szCs w:val="34"/>
          <w:rtl/>
        </w:rPr>
        <w:t>.تم تشغيل  وحدة قسطرة القلب وقسم جراحة القلب المفتوح والرنين</w:t>
      </w:r>
    </w:p>
    <w:p w:rsidR="00E63104" w:rsidRPr="000F3DBC" w:rsidRDefault="00E63104" w:rsidP="00BC1653">
      <w:pPr>
        <w:pStyle w:val="BodyText"/>
        <w:rPr>
          <w:sz w:val="18"/>
          <w:szCs w:val="34"/>
          <w:rtl/>
        </w:rPr>
      </w:pPr>
      <w:r>
        <w:rPr>
          <w:sz w:val="18"/>
          <w:szCs w:val="34"/>
          <w:rtl/>
        </w:rPr>
        <w:t xml:space="preserve">6. تم توريد جهاز أشعه مقطعية </w:t>
      </w:r>
    </w:p>
    <w:p w:rsidR="00E63104" w:rsidRDefault="00E63104" w:rsidP="00BA51E6">
      <w:pPr>
        <w:pStyle w:val="BodyText"/>
        <w:rPr>
          <w:sz w:val="18"/>
          <w:szCs w:val="34"/>
          <w:u w:val="single"/>
          <w:rtl/>
        </w:rPr>
      </w:pPr>
    </w:p>
    <w:p w:rsidR="00E63104" w:rsidRPr="000F3DBC" w:rsidRDefault="00E63104" w:rsidP="00BA51E6">
      <w:pPr>
        <w:pStyle w:val="BodyText"/>
        <w:rPr>
          <w:sz w:val="18"/>
          <w:szCs w:val="34"/>
          <w:u w:val="single"/>
          <w:rtl/>
        </w:rPr>
      </w:pPr>
      <w:r w:rsidRPr="000F3DBC">
        <w:rPr>
          <w:sz w:val="18"/>
          <w:szCs w:val="34"/>
          <w:u w:val="single"/>
          <w:rtl/>
        </w:rPr>
        <w:t>مستشفي مبرة المعادي</w:t>
      </w:r>
    </w:p>
    <w:p w:rsidR="00E63104" w:rsidRPr="000F3DBC" w:rsidRDefault="00E63104" w:rsidP="00BA51E6">
      <w:pPr>
        <w:pStyle w:val="BodyText"/>
        <w:numPr>
          <w:ilvl w:val="0"/>
          <w:numId w:val="1"/>
        </w:numPr>
        <w:rPr>
          <w:sz w:val="18"/>
          <w:szCs w:val="34"/>
        </w:rPr>
      </w:pPr>
      <w:r w:rsidRPr="000F3DBC">
        <w:rPr>
          <w:sz w:val="18"/>
          <w:szCs w:val="34"/>
          <w:rtl/>
        </w:rPr>
        <w:t>تم الانتهاء من أعمال الترميم بالمستشفي والواجهات الخاصة بها وقسم العمليات</w:t>
      </w:r>
      <w:r>
        <w:rPr>
          <w:sz w:val="18"/>
          <w:szCs w:val="34"/>
          <w:rtl/>
        </w:rPr>
        <w:t xml:space="preserve"> والدور الثالث وقسم الأستقبال.</w:t>
      </w:r>
    </w:p>
    <w:p w:rsidR="00E63104" w:rsidRPr="000F3DBC" w:rsidRDefault="00E63104" w:rsidP="00BA51E6">
      <w:pPr>
        <w:pStyle w:val="BodyText"/>
        <w:numPr>
          <w:ilvl w:val="0"/>
          <w:numId w:val="1"/>
        </w:numPr>
        <w:rPr>
          <w:sz w:val="18"/>
          <w:szCs w:val="34"/>
        </w:rPr>
      </w:pPr>
      <w:r w:rsidRPr="000F3DBC">
        <w:rPr>
          <w:sz w:val="18"/>
          <w:szCs w:val="34"/>
          <w:rtl/>
        </w:rPr>
        <w:t>الانتهاء من أعمال قسم التعقيم المركزي</w:t>
      </w:r>
    </w:p>
    <w:p w:rsidR="00E63104" w:rsidRDefault="00E63104" w:rsidP="00BA51E6">
      <w:pPr>
        <w:pStyle w:val="BodyText"/>
        <w:numPr>
          <w:ilvl w:val="0"/>
          <w:numId w:val="1"/>
        </w:numPr>
        <w:rPr>
          <w:sz w:val="18"/>
          <w:szCs w:val="34"/>
        </w:rPr>
      </w:pPr>
      <w:r w:rsidRPr="000F3DBC">
        <w:rPr>
          <w:sz w:val="18"/>
          <w:szCs w:val="34"/>
          <w:rtl/>
        </w:rPr>
        <w:t>جهاز تنفس –ميكروسكوب جراحي للرمد-فاكو للرمد-2 جهاز تخدير -2مونيتور</w:t>
      </w:r>
    </w:p>
    <w:p w:rsidR="00E63104" w:rsidRPr="000F3DBC" w:rsidRDefault="00E63104" w:rsidP="00BA51E6">
      <w:pPr>
        <w:pStyle w:val="BodyText"/>
        <w:numPr>
          <w:ilvl w:val="0"/>
          <w:numId w:val="1"/>
        </w:numPr>
        <w:rPr>
          <w:sz w:val="18"/>
          <w:szCs w:val="34"/>
        </w:rPr>
      </w:pPr>
      <w:r>
        <w:rPr>
          <w:sz w:val="18"/>
          <w:szCs w:val="34"/>
          <w:rtl/>
        </w:rPr>
        <w:t>ميكروسكوب جراحي لقسم الرمد</w:t>
      </w:r>
    </w:p>
    <w:p w:rsidR="00E63104" w:rsidRPr="000F3DBC" w:rsidRDefault="00E63104" w:rsidP="00DA4FBB">
      <w:pPr>
        <w:pStyle w:val="BodyText"/>
        <w:numPr>
          <w:ilvl w:val="0"/>
          <w:numId w:val="1"/>
        </w:numPr>
        <w:rPr>
          <w:sz w:val="18"/>
          <w:szCs w:val="34"/>
        </w:rPr>
      </w:pPr>
      <w:r>
        <w:rPr>
          <w:sz w:val="18"/>
          <w:szCs w:val="34"/>
          <w:rtl/>
        </w:rPr>
        <w:t>توريد جهاز دوبل</w:t>
      </w:r>
      <w:r w:rsidRPr="000F3DBC">
        <w:rPr>
          <w:sz w:val="18"/>
          <w:szCs w:val="34"/>
          <w:rtl/>
        </w:rPr>
        <w:t xml:space="preserve">ر </w:t>
      </w:r>
    </w:p>
    <w:p w:rsidR="00E63104" w:rsidRPr="000F3DBC" w:rsidRDefault="00E63104" w:rsidP="00BE2879">
      <w:pPr>
        <w:pStyle w:val="BodyText"/>
        <w:numPr>
          <w:ilvl w:val="0"/>
          <w:numId w:val="1"/>
        </w:numPr>
        <w:rPr>
          <w:sz w:val="18"/>
          <w:szCs w:val="34"/>
        </w:rPr>
      </w:pPr>
      <w:r w:rsidRPr="000F3DBC">
        <w:rPr>
          <w:sz w:val="18"/>
          <w:szCs w:val="34"/>
          <w:rtl/>
        </w:rPr>
        <w:t xml:space="preserve">توريد جهاز أشعه </w:t>
      </w:r>
      <w:r w:rsidRPr="000F3DBC">
        <w:rPr>
          <w:sz w:val="24"/>
          <w:szCs w:val="40"/>
        </w:rPr>
        <w:t>C.ARM</w:t>
      </w:r>
      <w:r w:rsidRPr="000F3DBC">
        <w:rPr>
          <w:sz w:val="18"/>
          <w:szCs w:val="34"/>
          <w:rtl/>
        </w:rPr>
        <w:t xml:space="preserve"> –جهاز أشعه ديجيتال</w:t>
      </w:r>
    </w:p>
    <w:p w:rsidR="00E63104" w:rsidRPr="000F3DBC" w:rsidRDefault="00E63104" w:rsidP="00BA51E6">
      <w:pPr>
        <w:pStyle w:val="BodyText"/>
        <w:numPr>
          <w:ilvl w:val="0"/>
          <w:numId w:val="1"/>
        </w:numPr>
        <w:rPr>
          <w:sz w:val="18"/>
          <w:szCs w:val="34"/>
        </w:rPr>
      </w:pPr>
      <w:r w:rsidRPr="000F3DBC">
        <w:rPr>
          <w:sz w:val="18"/>
          <w:szCs w:val="34"/>
          <w:rtl/>
        </w:rPr>
        <w:t xml:space="preserve">تجديد قسم العمليات </w:t>
      </w:r>
    </w:p>
    <w:p w:rsidR="00E63104" w:rsidRPr="000F3DBC" w:rsidRDefault="00E63104" w:rsidP="00BA51E6">
      <w:pPr>
        <w:pStyle w:val="BodyText"/>
        <w:numPr>
          <w:ilvl w:val="0"/>
          <w:numId w:val="1"/>
        </w:numPr>
        <w:rPr>
          <w:sz w:val="18"/>
          <w:szCs w:val="34"/>
        </w:rPr>
      </w:pPr>
      <w:r w:rsidRPr="000F3DBC">
        <w:rPr>
          <w:sz w:val="18"/>
          <w:szCs w:val="34"/>
          <w:rtl/>
        </w:rPr>
        <w:t xml:space="preserve">توريد آلات جراحية </w:t>
      </w:r>
    </w:p>
    <w:p w:rsidR="00E63104" w:rsidRPr="000F3DBC" w:rsidRDefault="00E63104" w:rsidP="00BA51E6">
      <w:pPr>
        <w:pStyle w:val="BodyText"/>
        <w:numPr>
          <w:ilvl w:val="0"/>
          <w:numId w:val="1"/>
        </w:numPr>
        <w:rPr>
          <w:sz w:val="18"/>
          <w:szCs w:val="34"/>
        </w:rPr>
      </w:pPr>
      <w:r w:rsidRPr="000F3DBC">
        <w:rPr>
          <w:sz w:val="18"/>
          <w:szCs w:val="34"/>
          <w:rtl/>
        </w:rPr>
        <w:t xml:space="preserve">استكمال الأجنحة والدرجة الأولي </w:t>
      </w:r>
    </w:p>
    <w:p w:rsidR="00E63104" w:rsidRPr="000F3DBC" w:rsidRDefault="00E63104" w:rsidP="009D5978">
      <w:pPr>
        <w:pStyle w:val="BodyText"/>
        <w:numPr>
          <w:ilvl w:val="0"/>
          <w:numId w:val="1"/>
        </w:numPr>
        <w:tabs>
          <w:tab w:val="left" w:pos="1076"/>
        </w:tabs>
        <w:rPr>
          <w:sz w:val="18"/>
          <w:szCs w:val="34"/>
        </w:rPr>
      </w:pPr>
      <w:r w:rsidRPr="000F3DBC">
        <w:rPr>
          <w:sz w:val="18"/>
          <w:szCs w:val="34"/>
          <w:rtl/>
        </w:rPr>
        <w:t xml:space="preserve">توريد أثاثات وآلات جراحية لكافة الأقسام </w:t>
      </w:r>
    </w:p>
    <w:p w:rsidR="00E63104" w:rsidRDefault="00E63104" w:rsidP="00BA51E6">
      <w:pPr>
        <w:pStyle w:val="BodyText"/>
        <w:ind w:left="360"/>
        <w:rPr>
          <w:sz w:val="18"/>
          <w:szCs w:val="34"/>
          <w:u w:val="single"/>
          <w:rtl/>
        </w:rPr>
      </w:pPr>
      <w:r>
        <w:rPr>
          <w:sz w:val="18"/>
          <w:szCs w:val="34"/>
          <w:u w:val="single"/>
          <w:rtl/>
        </w:rPr>
        <w:br w:type="page"/>
      </w:r>
    </w:p>
    <w:p w:rsidR="00E63104" w:rsidRPr="000F3DBC" w:rsidRDefault="00E63104" w:rsidP="00BA51E6">
      <w:pPr>
        <w:pStyle w:val="BodyText"/>
        <w:ind w:left="360"/>
        <w:rPr>
          <w:sz w:val="18"/>
          <w:szCs w:val="34"/>
          <w:u w:val="single"/>
          <w:rtl/>
        </w:rPr>
      </w:pPr>
      <w:r w:rsidRPr="000F3DBC">
        <w:rPr>
          <w:sz w:val="18"/>
          <w:szCs w:val="34"/>
          <w:u w:val="single"/>
          <w:rtl/>
        </w:rPr>
        <w:t xml:space="preserve">مستشفي القبطي </w:t>
      </w:r>
    </w:p>
    <w:p w:rsidR="00E63104" w:rsidRPr="000F3DBC" w:rsidRDefault="00E63104" w:rsidP="00BA51E6">
      <w:pPr>
        <w:pStyle w:val="BodyText"/>
        <w:ind w:left="360"/>
        <w:rPr>
          <w:sz w:val="18"/>
          <w:szCs w:val="34"/>
          <w:rtl/>
        </w:rPr>
      </w:pPr>
      <w:r>
        <w:rPr>
          <w:sz w:val="18"/>
          <w:szCs w:val="34"/>
          <w:rtl/>
        </w:rPr>
        <w:t>تم استلام الابتدائي لمشروع الصواعد الكهربائية بالمستشفي وترميم الأسقف  وتعلية السور الخارجي للمستشفي</w:t>
      </w:r>
    </w:p>
    <w:p w:rsidR="00E63104" w:rsidRDefault="00E63104" w:rsidP="008F4343">
      <w:pPr>
        <w:pStyle w:val="BodyText"/>
        <w:ind w:left="360"/>
        <w:rPr>
          <w:rtl/>
        </w:rPr>
      </w:pPr>
      <w:r w:rsidRPr="000F3DBC">
        <w:rPr>
          <w:sz w:val="18"/>
          <w:szCs w:val="34"/>
          <w:rtl/>
        </w:rPr>
        <w:t xml:space="preserve">1.توريد </w:t>
      </w:r>
      <w:r>
        <w:rPr>
          <w:sz w:val="18"/>
          <w:szCs w:val="34"/>
          <w:rtl/>
        </w:rPr>
        <w:t xml:space="preserve">أجهزة مناظير جهاز هضمي ومسالك </w:t>
      </w:r>
    </w:p>
    <w:p w:rsidR="00E63104" w:rsidRPr="008F4343" w:rsidRDefault="00E63104" w:rsidP="00BA51E6">
      <w:pPr>
        <w:pStyle w:val="BodyText"/>
        <w:ind w:left="360"/>
        <w:rPr>
          <w:sz w:val="16"/>
          <w:szCs w:val="32"/>
          <w:rtl/>
        </w:rPr>
      </w:pPr>
      <w:r w:rsidRPr="008F4343">
        <w:rPr>
          <w:sz w:val="16"/>
          <w:szCs w:val="32"/>
          <w:rtl/>
        </w:rPr>
        <w:t>2.توريد دريل لقسم العظام</w:t>
      </w:r>
    </w:p>
    <w:p w:rsidR="00E63104" w:rsidRPr="008F4343" w:rsidRDefault="00E63104" w:rsidP="00F71059">
      <w:pPr>
        <w:pStyle w:val="BodyText"/>
        <w:ind w:left="360"/>
        <w:rPr>
          <w:sz w:val="16"/>
          <w:szCs w:val="32"/>
          <w:rtl/>
        </w:rPr>
      </w:pPr>
      <w:r w:rsidRPr="008F4343">
        <w:rPr>
          <w:sz w:val="16"/>
          <w:szCs w:val="32"/>
          <w:rtl/>
        </w:rPr>
        <w:t xml:space="preserve">3.جهاز تحويل أشعه المامو جرام للنظام الرقمي </w:t>
      </w:r>
    </w:p>
    <w:p w:rsidR="00E63104" w:rsidRPr="008F4343" w:rsidRDefault="00E63104" w:rsidP="00F71059">
      <w:pPr>
        <w:pStyle w:val="BodyText"/>
        <w:ind w:left="360"/>
        <w:rPr>
          <w:sz w:val="16"/>
          <w:szCs w:val="32"/>
          <w:rtl/>
        </w:rPr>
      </w:pPr>
      <w:r w:rsidRPr="008F4343">
        <w:rPr>
          <w:sz w:val="16"/>
          <w:szCs w:val="32"/>
          <w:rtl/>
        </w:rPr>
        <w:t>3.توريد عدد 2 جهاز تخدير</w:t>
      </w:r>
    </w:p>
    <w:p w:rsidR="00E63104" w:rsidRPr="008F4343" w:rsidRDefault="00E63104" w:rsidP="00BA51E6">
      <w:pPr>
        <w:pStyle w:val="BodyText"/>
        <w:ind w:left="360"/>
        <w:rPr>
          <w:sz w:val="16"/>
          <w:szCs w:val="32"/>
          <w:rtl/>
        </w:rPr>
      </w:pPr>
      <w:r w:rsidRPr="008F4343">
        <w:rPr>
          <w:sz w:val="16"/>
          <w:szCs w:val="32"/>
          <w:rtl/>
        </w:rPr>
        <w:t>4. تم توريد جهاز فاكو للرمد</w:t>
      </w:r>
    </w:p>
    <w:p w:rsidR="00E63104" w:rsidRPr="008F4343" w:rsidRDefault="00E63104" w:rsidP="00BA51E6">
      <w:pPr>
        <w:pStyle w:val="BodyText"/>
        <w:ind w:left="360"/>
        <w:rPr>
          <w:sz w:val="16"/>
          <w:szCs w:val="32"/>
          <w:rtl/>
        </w:rPr>
      </w:pPr>
      <w:r>
        <w:rPr>
          <w:sz w:val="16"/>
          <w:szCs w:val="32"/>
          <w:rtl/>
        </w:rPr>
        <w:t>5-تم شرا</w:t>
      </w:r>
      <w:r w:rsidRPr="008F4343">
        <w:rPr>
          <w:sz w:val="16"/>
          <w:szCs w:val="32"/>
          <w:rtl/>
        </w:rPr>
        <w:t>ء</w:t>
      </w:r>
      <w:r>
        <w:rPr>
          <w:sz w:val="16"/>
          <w:szCs w:val="32"/>
          <w:rtl/>
        </w:rPr>
        <w:t xml:space="preserve"> </w:t>
      </w:r>
      <w:r w:rsidRPr="008F4343">
        <w:rPr>
          <w:sz w:val="16"/>
          <w:szCs w:val="32"/>
          <w:rtl/>
        </w:rPr>
        <w:t>جهاز مراقبة المريض (مونيتور)</w:t>
      </w:r>
    </w:p>
    <w:p w:rsidR="00E63104" w:rsidRPr="008F4343" w:rsidRDefault="00E63104" w:rsidP="00727EA4">
      <w:pPr>
        <w:pStyle w:val="BodyText"/>
        <w:ind w:left="360"/>
        <w:rPr>
          <w:sz w:val="16"/>
          <w:szCs w:val="32"/>
          <w:rtl/>
        </w:rPr>
      </w:pPr>
      <w:r w:rsidRPr="008F4343">
        <w:rPr>
          <w:sz w:val="16"/>
          <w:szCs w:val="32"/>
          <w:rtl/>
        </w:rPr>
        <w:t xml:space="preserve"> 6.  تم الانتهاء من تطوير سقف شئون العاملين</w:t>
      </w:r>
    </w:p>
    <w:p w:rsidR="00E63104" w:rsidRPr="008F4343" w:rsidRDefault="00E63104" w:rsidP="00DA4FBB">
      <w:pPr>
        <w:pStyle w:val="BodyText"/>
        <w:ind w:left="360"/>
        <w:rPr>
          <w:sz w:val="16"/>
          <w:szCs w:val="32"/>
          <w:rtl/>
        </w:rPr>
      </w:pPr>
      <w:r w:rsidRPr="008F4343">
        <w:rPr>
          <w:sz w:val="16"/>
          <w:szCs w:val="32"/>
          <w:rtl/>
        </w:rPr>
        <w:t>7. بدء</w:t>
      </w:r>
      <w:r>
        <w:rPr>
          <w:sz w:val="16"/>
          <w:szCs w:val="32"/>
          <w:rtl/>
        </w:rPr>
        <w:t xml:space="preserve"> </w:t>
      </w:r>
      <w:r w:rsidRPr="008F4343">
        <w:rPr>
          <w:sz w:val="16"/>
          <w:szCs w:val="32"/>
          <w:rtl/>
        </w:rPr>
        <w:t xml:space="preserve">العمل بمشروع </w:t>
      </w:r>
      <w:r w:rsidRPr="008F4343">
        <w:rPr>
          <w:sz w:val="30"/>
          <w:szCs w:val="46"/>
        </w:rPr>
        <w:t>it</w:t>
      </w:r>
      <w:r w:rsidRPr="008F4343">
        <w:rPr>
          <w:sz w:val="16"/>
          <w:szCs w:val="32"/>
          <w:rtl/>
        </w:rPr>
        <w:t xml:space="preserve"> </w:t>
      </w:r>
    </w:p>
    <w:p w:rsidR="00E63104" w:rsidRPr="008F4343" w:rsidRDefault="00E63104" w:rsidP="00DA4FBB">
      <w:pPr>
        <w:pStyle w:val="BodyText"/>
        <w:ind w:left="360"/>
        <w:rPr>
          <w:sz w:val="16"/>
          <w:szCs w:val="32"/>
          <w:rtl/>
        </w:rPr>
      </w:pPr>
      <w:r w:rsidRPr="008F4343">
        <w:rPr>
          <w:sz w:val="16"/>
          <w:szCs w:val="32"/>
          <w:rtl/>
        </w:rPr>
        <w:t>8.وجاري شراء أجهزة تكييف</w:t>
      </w:r>
    </w:p>
    <w:p w:rsidR="00E63104" w:rsidRDefault="00E63104" w:rsidP="00BA51E6">
      <w:pPr>
        <w:pStyle w:val="BodyText"/>
        <w:ind w:left="360"/>
        <w:rPr>
          <w:sz w:val="16"/>
          <w:szCs w:val="32"/>
          <w:u w:val="single"/>
          <w:rtl/>
        </w:rPr>
      </w:pPr>
      <w:r w:rsidRPr="008F4343">
        <w:rPr>
          <w:sz w:val="16"/>
          <w:szCs w:val="32"/>
          <w:u w:val="single"/>
          <w:rtl/>
        </w:rPr>
        <w:t xml:space="preserve"> </w:t>
      </w:r>
    </w:p>
    <w:p w:rsidR="00E63104" w:rsidRPr="008F4343" w:rsidRDefault="00E63104" w:rsidP="00BA51E6">
      <w:pPr>
        <w:pStyle w:val="BodyText"/>
        <w:ind w:left="360"/>
        <w:rPr>
          <w:sz w:val="16"/>
          <w:szCs w:val="32"/>
          <w:u w:val="single"/>
          <w:rtl/>
        </w:rPr>
      </w:pPr>
      <w:r w:rsidRPr="008F4343">
        <w:rPr>
          <w:sz w:val="16"/>
          <w:szCs w:val="32"/>
          <w:u w:val="single"/>
          <w:rtl/>
        </w:rPr>
        <w:t xml:space="preserve">مستشفي الجمهورية </w:t>
      </w:r>
    </w:p>
    <w:p w:rsidR="00E63104" w:rsidRPr="008F4343" w:rsidRDefault="00E63104" w:rsidP="00BA51E6">
      <w:pPr>
        <w:pStyle w:val="BodyText"/>
        <w:ind w:left="360"/>
        <w:rPr>
          <w:sz w:val="16"/>
          <w:szCs w:val="32"/>
          <w:rtl/>
        </w:rPr>
      </w:pPr>
      <w:r w:rsidRPr="008F4343">
        <w:rPr>
          <w:sz w:val="16"/>
          <w:szCs w:val="32"/>
          <w:rtl/>
        </w:rPr>
        <w:t xml:space="preserve">1.تم الانتهاء من شبكة مياه خط الحريق </w:t>
      </w:r>
    </w:p>
    <w:p w:rsidR="00E63104" w:rsidRDefault="00E63104" w:rsidP="008631E8">
      <w:pPr>
        <w:pStyle w:val="BodyText"/>
        <w:ind w:left="360"/>
        <w:rPr>
          <w:sz w:val="16"/>
          <w:szCs w:val="32"/>
          <w:rtl/>
        </w:rPr>
      </w:pPr>
      <w:r w:rsidRPr="008F4343">
        <w:rPr>
          <w:sz w:val="16"/>
          <w:szCs w:val="32"/>
          <w:rtl/>
        </w:rPr>
        <w:t xml:space="preserve">2.توريد جهاز تحميض اتوماتيكي </w:t>
      </w:r>
    </w:p>
    <w:p w:rsidR="00E63104" w:rsidRPr="008F4343" w:rsidRDefault="00E63104" w:rsidP="0058039B">
      <w:pPr>
        <w:pStyle w:val="BodyText"/>
        <w:ind w:left="360"/>
        <w:rPr>
          <w:sz w:val="16"/>
          <w:szCs w:val="32"/>
          <w:rtl/>
        </w:rPr>
      </w:pPr>
      <w:r>
        <w:rPr>
          <w:sz w:val="16"/>
          <w:szCs w:val="32"/>
          <w:rtl/>
        </w:rPr>
        <w:t xml:space="preserve">وتم نقل تبعية المستشفى الىهيئة العامة للمعاهد والمستشفيات التعليمية بقرار رئيس مجلس الوزراء رقم 3356 لسنة 2015 وتم تسليمها فى 1/3/2016. </w:t>
      </w:r>
    </w:p>
    <w:p w:rsidR="00E63104" w:rsidRDefault="00E63104" w:rsidP="00A46E58">
      <w:pPr>
        <w:pStyle w:val="BodyText"/>
        <w:ind w:left="360"/>
        <w:rPr>
          <w:sz w:val="16"/>
          <w:szCs w:val="32"/>
          <w:u w:val="single"/>
          <w:rtl/>
        </w:rPr>
      </w:pPr>
    </w:p>
    <w:p w:rsidR="00E63104" w:rsidRPr="008F4343" w:rsidRDefault="00E63104" w:rsidP="00BA51E6">
      <w:pPr>
        <w:pStyle w:val="BodyText"/>
        <w:ind w:left="360"/>
        <w:rPr>
          <w:sz w:val="16"/>
          <w:szCs w:val="32"/>
          <w:u w:val="single"/>
          <w:rtl/>
        </w:rPr>
      </w:pPr>
      <w:r w:rsidRPr="008F4343">
        <w:rPr>
          <w:sz w:val="16"/>
          <w:szCs w:val="32"/>
          <w:u w:val="single"/>
          <w:rtl/>
        </w:rPr>
        <w:t>مستشفي هليوبوليس</w:t>
      </w:r>
    </w:p>
    <w:p w:rsidR="00E63104" w:rsidRPr="008F4343" w:rsidRDefault="00E63104" w:rsidP="00F14EDE">
      <w:pPr>
        <w:pStyle w:val="BodyText"/>
        <w:numPr>
          <w:ilvl w:val="0"/>
          <w:numId w:val="2"/>
        </w:numPr>
        <w:rPr>
          <w:sz w:val="16"/>
          <w:szCs w:val="32"/>
        </w:rPr>
      </w:pPr>
      <w:r w:rsidRPr="008F4343">
        <w:rPr>
          <w:sz w:val="16"/>
          <w:szCs w:val="32"/>
          <w:rtl/>
        </w:rPr>
        <w:t xml:space="preserve">جاري تطوير مباني المستشفي </w:t>
      </w:r>
    </w:p>
    <w:p w:rsidR="00E63104" w:rsidRPr="008F4343" w:rsidRDefault="00E63104" w:rsidP="00F14EDE">
      <w:pPr>
        <w:pStyle w:val="BodyText"/>
        <w:numPr>
          <w:ilvl w:val="0"/>
          <w:numId w:val="2"/>
        </w:numPr>
        <w:rPr>
          <w:sz w:val="16"/>
          <w:szCs w:val="32"/>
        </w:rPr>
      </w:pPr>
      <w:r w:rsidRPr="008F4343">
        <w:rPr>
          <w:sz w:val="16"/>
          <w:szCs w:val="32"/>
          <w:rtl/>
        </w:rPr>
        <w:t>تم الانتهاء من تركيب جهاز قسطرة قلب لزرع الشريان الأورطي</w:t>
      </w:r>
    </w:p>
    <w:p w:rsidR="00E63104" w:rsidRPr="008F4343" w:rsidRDefault="00E63104" w:rsidP="00F14EDE">
      <w:pPr>
        <w:pStyle w:val="BodyText"/>
        <w:numPr>
          <w:ilvl w:val="0"/>
          <w:numId w:val="2"/>
        </w:numPr>
        <w:rPr>
          <w:sz w:val="16"/>
          <w:szCs w:val="32"/>
        </w:rPr>
      </w:pPr>
      <w:r w:rsidRPr="008F4343">
        <w:rPr>
          <w:sz w:val="16"/>
          <w:szCs w:val="32"/>
          <w:rtl/>
        </w:rPr>
        <w:t xml:space="preserve">تم الانتهاء من تطوير بعض غرق قسم العمليات </w:t>
      </w:r>
    </w:p>
    <w:p w:rsidR="00E63104" w:rsidRPr="008F4343" w:rsidRDefault="00E63104" w:rsidP="00F14EDE">
      <w:pPr>
        <w:pStyle w:val="BodyText"/>
        <w:numPr>
          <w:ilvl w:val="0"/>
          <w:numId w:val="2"/>
        </w:numPr>
        <w:rPr>
          <w:sz w:val="16"/>
          <w:szCs w:val="32"/>
        </w:rPr>
      </w:pPr>
      <w:r w:rsidRPr="008F4343">
        <w:rPr>
          <w:sz w:val="16"/>
          <w:szCs w:val="32"/>
          <w:rtl/>
        </w:rPr>
        <w:t xml:space="preserve">تم الانتهاء من تركيب جهاز أشعه مقطعية </w:t>
      </w:r>
    </w:p>
    <w:p w:rsidR="00E63104" w:rsidRPr="008F4343" w:rsidRDefault="00E63104" w:rsidP="00F14EDE">
      <w:pPr>
        <w:pStyle w:val="BodyText"/>
        <w:numPr>
          <w:ilvl w:val="0"/>
          <w:numId w:val="2"/>
        </w:numPr>
        <w:rPr>
          <w:sz w:val="16"/>
          <w:szCs w:val="32"/>
        </w:rPr>
      </w:pPr>
      <w:r w:rsidRPr="008F4343">
        <w:rPr>
          <w:sz w:val="16"/>
          <w:szCs w:val="32"/>
          <w:rtl/>
        </w:rPr>
        <w:t>توريد جهاز ميكروسكوب لعمليات المخ والأعصاب</w:t>
      </w:r>
    </w:p>
    <w:p w:rsidR="00E63104" w:rsidRPr="008F4343" w:rsidRDefault="00E63104" w:rsidP="00DB6D52">
      <w:pPr>
        <w:pStyle w:val="BodyText"/>
        <w:numPr>
          <w:ilvl w:val="0"/>
          <w:numId w:val="2"/>
        </w:numPr>
        <w:rPr>
          <w:sz w:val="16"/>
          <w:szCs w:val="32"/>
        </w:rPr>
      </w:pPr>
      <w:r w:rsidRPr="008F4343">
        <w:rPr>
          <w:sz w:val="16"/>
          <w:szCs w:val="32"/>
          <w:rtl/>
        </w:rPr>
        <w:t xml:space="preserve">جاري استكمال تطوير قسم العمليات </w:t>
      </w:r>
    </w:p>
    <w:p w:rsidR="00E63104" w:rsidRPr="008F4343" w:rsidRDefault="00E63104" w:rsidP="00F14EDE">
      <w:pPr>
        <w:pStyle w:val="BodyText"/>
        <w:numPr>
          <w:ilvl w:val="0"/>
          <w:numId w:val="2"/>
        </w:numPr>
        <w:rPr>
          <w:sz w:val="16"/>
          <w:szCs w:val="32"/>
        </w:rPr>
      </w:pPr>
      <w:r w:rsidRPr="008F4343">
        <w:rPr>
          <w:sz w:val="16"/>
          <w:szCs w:val="32"/>
          <w:rtl/>
        </w:rPr>
        <w:t>تم شراء أجهزة مونيتور</w:t>
      </w:r>
    </w:p>
    <w:p w:rsidR="00E63104" w:rsidRPr="008F4343" w:rsidRDefault="00E63104" w:rsidP="00F14EDE">
      <w:pPr>
        <w:pStyle w:val="BodyText"/>
        <w:numPr>
          <w:ilvl w:val="0"/>
          <w:numId w:val="2"/>
        </w:numPr>
        <w:rPr>
          <w:sz w:val="16"/>
          <w:szCs w:val="32"/>
        </w:rPr>
      </w:pPr>
      <w:r w:rsidRPr="008F4343">
        <w:rPr>
          <w:sz w:val="16"/>
          <w:szCs w:val="32"/>
          <w:rtl/>
        </w:rPr>
        <w:t>تم شراء أجهزة تخدير</w:t>
      </w:r>
    </w:p>
    <w:p w:rsidR="00E63104" w:rsidRPr="008F4343" w:rsidRDefault="00E63104" w:rsidP="00F14EDE">
      <w:pPr>
        <w:pStyle w:val="BodyText"/>
        <w:numPr>
          <w:ilvl w:val="0"/>
          <w:numId w:val="2"/>
        </w:numPr>
        <w:rPr>
          <w:sz w:val="16"/>
          <w:szCs w:val="32"/>
        </w:rPr>
      </w:pPr>
      <w:r w:rsidRPr="008F4343">
        <w:rPr>
          <w:sz w:val="16"/>
          <w:szCs w:val="32"/>
          <w:rtl/>
        </w:rPr>
        <w:t xml:space="preserve">تم شراء أجهزة تكييف </w:t>
      </w:r>
      <w:r>
        <w:rPr>
          <w:sz w:val="16"/>
          <w:szCs w:val="32"/>
          <w:rtl/>
        </w:rPr>
        <w:t xml:space="preserve">لغرف المرضى لرفع مستوى اداء الخدمة الطبية </w:t>
      </w:r>
    </w:p>
    <w:p w:rsidR="00E63104" w:rsidRDefault="00E63104" w:rsidP="00F14EDE">
      <w:pPr>
        <w:pStyle w:val="BodyText"/>
        <w:ind w:left="720"/>
        <w:rPr>
          <w:sz w:val="16"/>
          <w:szCs w:val="32"/>
          <w:u w:val="single"/>
          <w:rtl/>
        </w:rPr>
      </w:pPr>
    </w:p>
    <w:p w:rsidR="00E63104" w:rsidRDefault="00E63104" w:rsidP="00F14EDE">
      <w:pPr>
        <w:pStyle w:val="BodyText"/>
        <w:ind w:left="720"/>
        <w:rPr>
          <w:sz w:val="16"/>
          <w:szCs w:val="32"/>
          <w:u w:val="single"/>
          <w:rtl/>
        </w:rPr>
      </w:pPr>
    </w:p>
    <w:p w:rsidR="00E63104" w:rsidRPr="008F4343" w:rsidRDefault="00E63104" w:rsidP="00F14EDE">
      <w:pPr>
        <w:pStyle w:val="BodyText"/>
        <w:ind w:left="720"/>
        <w:rPr>
          <w:sz w:val="16"/>
          <w:szCs w:val="32"/>
          <w:u w:val="single"/>
        </w:rPr>
      </w:pPr>
      <w:r w:rsidRPr="008F4343">
        <w:rPr>
          <w:sz w:val="16"/>
          <w:szCs w:val="32"/>
          <w:u w:val="single"/>
          <w:rtl/>
        </w:rPr>
        <w:t>مستشفي الإصلاح الإسلامي</w:t>
      </w:r>
    </w:p>
    <w:p w:rsidR="00E63104" w:rsidRPr="008F4343" w:rsidRDefault="00E63104" w:rsidP="008F4343">
      <w:pPr>
        <w:pStyle w:val="BodyText"/>
        <w:ind w:left="360"/>
        <w:rPr>
          <w:sz w:val="16"/>
          <w:szCs w:val="32"/>
          <w:rtl/>
        </w:rPr>
      </w:pPr>
      <w:r w:rsidRPr="008F4343">
        <w:rPr>
          <w:sz w:val="16"/>
          <w:szCs w:val="32"/>
          <w:rtl/>
        </w:rPr>
        <w:t xml:space="preserve">1.تم بدء تنفيذ مشروع لتطوير مباني المستشفي </w:t>
      </w:r>
      <w:r>
        <w:rPr>
          <w:sz w:val="16"/>
          <w:szCs w:val="32"/>
          <w:rtl/>
        </w:rPr>
        <w:t>بنسبة 75%</w:t>
      </w:r>
    </w:p>
    <w:p w:rsidR="00E63104" w:rsidRPr="008F4343" w:rsidRDefault="00E63104" w:rsidP="001C29FC">
      <w:pPr>
        <w:pStyle w:val="BodyText"/>
        <w:ind w:left="360"/>
        <w:rPr>
          <w:sz w:val="16"/>
          <w:szCs w:val="32"/>
          <w:rtl/>
        </w:rPr>
      </w:pPr>
      <w:r w:rsidRPr="008F4343">
        <w:rPr>
          <w:sz w:val="16"/>
          <w:szCs w:val="32"/>
          <w:rtl/>
        </w:rPr>
        <w:t>2. توريد أجهزة تخدير وتنفس</w:t>
      </w:r>
    </w:p>
    <w:p w:rsidR="00E63104" w:rsidRPr="008F4343" w:rsidRDefault="00E63104" w:rsidP="005B0F24">
      <w:pPr>
        <w:pStyle w:val="BodyText"/>
        <w:ind w:left="360"/>
        <w:rPr>
          <w:sz w:val="16"/>
          <w:szCs w:val="32"/>
          <w:rtl/>
        </w:rPr>
      </w:pPr>
      <w:r w:rsidRPr="008F4343">
        <w:rPr>
          <w:sz w:val="16"/>
          <w:szCs w:val="32"/>
          <w:rtl/>
        </w:rPr>
        <w:t xml:space="preserve">2.توريد آلات جراحية </w:t>
      </w:r>
    </w:p>
    <w:p w:rsidR="00E63104" w:rsidRDefault="00E63104" w:rsidP="005B0F24">
      <w:pPr>
        <w:pStyle w:val="BodyText"/>
        <w:ind w:left="360"/>
        <w:rPr>
          <w:rtl/>
        </w:rPr>
      </w:pPr>
      <w:r>
        <w:rPr>
          <w:rtl/>
        </w:rPr>
        <w:t xml:space="preserve">3.تم توريد جهاز أشعه رقمي للعمليات </w:t>
      </w:r>
    </w:p>
    <w:p w:rsidR="00E63104" w:rsidRDefault="00E63104" w:rsidP="005D5FAF">
      <w:pPr>
        <w:pStyle w:val="BodyText"/>
        <w:ind w:left="360"/>
        <w:rPr>
          <w:rtl/>
        </w:rPr>
      </w:pPr>
      <w:r>
        <w:rPr>
          <w:rtl/>
        </w:rPr>
        <w:t>4.توريد أثاثات مختلفة</w:t>
      </w:r>
    </w:p>
    <w:p w:rsidR="00E63104" w:rsidRDefault="00E63104" w:rsidP="005D5FAF">
      <w:pPr>
        <w:pStyle w:val="BodyText"/>
        <w:ind w:left="360"/>
        <w:rPr>
          <w:rtl/>
        </w:rPr>
      </w:pPr>
      <w:r>
        <w:rPr>
          <w:rtl/>
        </w:rPr>
        <w:t xml:space="preserve">5.جاري شراء آلات ومعدات طبية مختلفة </w:t>
      </w:r>
    </w:p>
    <w:p w:rsidR="00E63104" w:rsidRPr="008F0E43" w:rsidRDefault="00E63104" w:rsidP="001C53AB">
      <w:pPr>
        <w:pStyle w:val="BodyText"/>
        <w:ind w:left="360"/>
        <w:jc w:val="center"/>
        <w:rPr>
          <w:rFonts w:cs="PT Simple Bold Ruled"/>
          <w:sz w:val="92"/>
          <w:szCs w:val="108"/>
        </w:rPr>
      </w:pPr>
    </w:p>
    <w:sectPr w:rsidR="00E63104" w:rsidRPr="008F0E43" w:rsidSect="00A46E58">
      <w:pgSz w:w="11906" w:h="16838"/>
      <w:pgMar w:top="709" w:right="1800" w:bottom="1135" w:left="1800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078"/>
    <w:multiLevelType w:val="hybridMultilevel"/>
    <w:tmpl w:val="94F04AB8"/>
    <w:lvl w:ilvl="0" w:tplc="6B948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 w:tplc="04090019">
      <w:start w:val="1"/>
      <w:numFmt w:val="lowerRoman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arabicAbjad"/>
      <w:lvlText w:val="%3."/>
      <w:lvlJc w:val="right"/>
      <w:pPr>
        <w:ind w:left="2160" w:hanging="180"/>
      </w:pPr>
      <w:rPr>
        <w:rFonts w:cs="Times New Roman"/>
        <w:sz w:val="2"/>
        <w:szCs w:val="36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Roman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arabicAbjad"/>
      <w:lvlText w:val="%6."/>
      <w:lvlJc w:val="right"/>
      <w:pPr>
        <w:ind w:left="4320" w:hanging="180"/>
      </w:pPr>
      <w:rPr>
        <w:rFonts w:cs="Times New Roman"/>
        <w:sz w:val="2"/>
        <w:szCs w:val="36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Roman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arabicAbjad"/>
      <w:lvlText w:val="%9."/>
      <w:lvlJc w:val="right"/>
      <w:pPr>
        <w:ind w:left="6480" w:hanging="180"/>
      </w:pPr>
      <w:rPr>
        <w:rFonts w:cs="Times New Roman"/>
        <w:sz w:val="2"/>
        <w:szCs w:val="36"/>
      </w:rPr>
    </w:lvl>
  </w:abstractNum>
  <w:abstractNum w:abstractNumId="1">
    <w:nsid w:val="70012529"/>
    <w:multiLevelType w:val="hybridMultilevel"/>
    <w:tmpl w:val="6BAE5776"/>
    <w:lvl w:ilvl="0" w:tplc="3216D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 w:tplc="04090019">
      <w:start w:val="1"/>
      <w:numFmt w:val="lowerRoman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arabicAbjad"/>
      <w:lvlText w:val="%3."/>
      <w:lvlJc w:val="right"/>
      <w:pPr>
        <w:ind w:left="2160" w:hanging="180"/>
      </w:pPr>
      <w:rPr>
        <w:rFonts w:cs="Times New Roman"/>
        <w:sz w:val="2"/>
        <w:szCs w:val="36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Roman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arabicAbjad"/>
      <w:lvlText w:val="%6."/>
      <w:lvlJc w:val="right"/>
      <w:pPr>
        <w:ind w:left="4320" w:hanging="180"/>
      </w:pPr>
      <w:rPr>
        <w:rFonts w:cs="Times New Roman"/>
        <w:sz w:val="2"/>
        <w:szCs w:val="36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Roman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arabicAbjad"/>
      <w:lvlText w:val="%9."/>
      <w:lvlJc w:val="right"/>
      <w:pPr>
        <w:ind w:left="6480" w:hanging="180"/>
      </w:pPr>
      <w:rPr>
        <w:rFonts w:cs="Times New Roman"/>
        <w:sz w:val="2"/>
        <w:szCs w:val="3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1E6"/>
    <w:rsid w:val="000835E8"/>
    <w:rsid w:val="00092ECC"/>
    <w:rsid w:val="000F3DBC"/>
    <w:rsid w:val="00115F7F"/>
    <w:rsid w:val="00121DF0"/>
    <w:rsid w:val="00123778"/>
    <w:rsid w:val="00196DBE"/>
    <w:rsid w:val="001C29FC"/>
    <w:rsid w:val="001C53AB"/>
    <w:rsid w:val="001E3BE2"/>
    <w:rsid w:val="002957BB"/>
    <w:rsid w:val="002B6659"/>
    <w:rsid w:val="003C5F60"/>
    <w:rsid w:val="003C7648"/>
    <w:rsid w:val="003D305A"/>
    <w:rsid w:val="0041096A"/>
    <w:rsid w:val="00501255"/>
    <w:rsid w:val="00540DF0"/>
    <w:rsid w:val="0058039B"/>
    <w:rsid w:val="00594656"/>
    <w:rsid w:val="005B0F24"/>
    <w:rsid w:val="005D5FAF"/>
    <w:rsid w:val="005E3412"/>
    <w:rsid w:val="00635C01"/>
    <w:rsid w:val="006A3F61"/>
    <w:rsid w:val="006B10A8"/>
    <w:rsid w:val="006B57E1"/>
    <w:rsid w:val="006C7AC5"/>
    <w:rsid w:val="00723171"/>
    <w:rsid w:val="00727EA4"/>
    <w:rsid w:val="00750554"/>
    <w:rsid w:val="0076069B"/>
    <w:rsid w:val="007942E8"/>
    <w:rsid w:val="00795B7A"/>
    <w:rsid w:val="007F3E2D"/>
    <w:rsid w:val="007F4DB3"/>
    <w:rsid w:val="008109FE"/>
    <w:rsid w:val="00817FD9"/>
    <w:rsid w:val="00827912"/>
    <w:rsid w:val="008520C6"/>
    <w:rsid w:val="008631E8"/>
    <w:rsid w:val="008A452D"/>
    <w:rsid w:val="008B30E8"/>
    <w:rsid w:val="008D6A61"/>
    <w:rsid w:val="008E6419"/>
    <w:rsid w:val="008F0E43"/>
    <w:rsid w:val="008F4343"/>
    <w:rsid w:val="00900907"/>
    <w:rsid w:val="0092768E"/>
    <w:rsid w:val="009C2E27"/>
    <w:rsid w:val="009D5978"/>
    <w:rsid w:val="00A12C3E"/>
    <w:rsid w:val="00A457DD"/>
    <w:rsid w:val="00A46E58"/>
    <w:rsid w:val="00A86099"/>
    <w:rsid w:val="00AB75E7"/>
    <w:rsid w:val="00B32387"/>
    <w:rsid w:val="00B5417E"/>
    <w:rsid w:val="00B74290"/>
    <w:rsid w:val="00B94484"/>
    <w:rsid w:val="00BA51E6"/>
    <w:rsid w:val="00BC1653"/>
    <w:rsid w:val="00BE2879"/>
    <w:rsid w:val="00BE37F1"/>
    <w:rsid w:val="00C058A1"/>
    <w:rsid w:val="00C13E6D"/>
    <w:rsid w:val="00C21871"/>
    <w:rsid w:val="00C77B5B"/>
    <w:rsid w:val="00CA198F"/>
    <w:rsid w:val="00CC0464"/>
    <w:rsid w:val="00D62971"/>
    <w:rsid w:val="00D8653F"/>
    <w:rsid w:val="00DA4FBB"/>
    <w:rsid w:val="00DB5E66"/>
    <w:rsid w:val="00DB6D52"/>
    <w:rsid w:val="00DD11B0"/>
    <w:rsid w:val="00DF6EBC"/>
    <w:rsid w:val="00E10AA6"/>
    <w:rsid w:val="00E36643"/>
    <w:rsid w:val="00E63104"/>
    <w:rsid w:val="00E81EE4"/>
    <w:rsid w:val="00EB3B62"/>
    <w:rsid w:val="00F14EDE"/>
    <w:rsid w:val="00F71059"/>
    <w:rsid w:val="00FD5258"/>
    <w:rsid w:val="00FE0195"/>
    <w:rsid w:val="00FE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55"/>
    <w:pPr>
      <w:bidi/>
    </w:pPr>
    <w:rPr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255"/>
    <w:pPr>
      <w:keepNext/>
      <w:outlineLvl w:val="0"/>
    </w:pPr>
    <w:rPr>
      <w:b/>
      <w:bCs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255"/>
    <w:pPr>
      <w:keepNext/>
      <w:jc w:val="center"/>
      <w:outlineLvl w:val="1"/>
    </w:pPr>
    <w:rPr>
      <w:b/>
      <w:bCs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3F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3F61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01255"/>
    <w:rPr>
      <w:b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3F6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346</Words>
  <Characters>1974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المؤسسه العلاجية بالقاهره</dc:title>
  <dc:subject/>
  <dc:creator>ABDO</dc:creator>
  <cp:keywords/>
  <dc:description/>
  <cp:lastModifiedBy>User</cp:lastModifiedBy>
  <cp:revision>13</cp:revision>
  <cp:lastPrinted>2016-10-01T09:31:00Z</cp:lastPrinted>
  <dcterms:created xsi:type="dcterms:W3CDTF">2016-10-01T09:10:00Z</dcterms:created>
  <dcterms:modified xsi:type="dcterms:W3CDTF">2016-10-01T11:37:00Z</dcterms:modified>
</cp:coreProperties>
</file>